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56" w:rsidRDefault="005156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A1A1A"/>
          <w:sz w:val="28"/>
          <w:szCs w:val="28"/>
          <w:lang w:eastAsia="ru-RU"/>
        </w:rPr>
        <w:t>ДОГОВОР</w:t>
      </w:r>
    </w:p>
    <w:p w:rsidR="00515656" w:rsidRDefault="005156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A1A1A"/>
          <w:sz w:val="28"/>
          <w:szCs w:val="28"/>
          <w:lang w:eastAsia="ru-RU"/>
        </w:rPr>
        <w:t>оказания услуг по временному проживанию</w:t>
      </w:r>
    </w:p>
    <w:p w:rsidR="00515656" w:rsidRDefault="005156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A1A1A"/>
          <w:sz w:val="28"/>
          <w:szCs w:val="28"/>
          <w:lang w:eastAsia="ru-RU"/>
        </w:rPr>
        <w:t>на территории базы отдыха «НА ВАТОМЕ»</w:t>
      </w:r>
    </w:p>
    <w:p w:rsidR="00515656" w:rsidRDefault="0051565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 </w:t>
      </w:r>
    </w:p>
    <w:p w:rsidR="00515656" w:rsidRDefault="0051565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г. Бор                                                                              «___»___________202__ г.</w:t>
      </w:r>
    </w:p>
    <w:p w:rsidR="00515656" w:rsidRDefault="005156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</w:p>
    <w:p w:rsidR="00515656" w:rsidRDefault="005156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Общество с ограниченной ответственностью «НА ВАТОМЕ» (ИНН: 5246032643, ОГРН: 1085246000080), именуемое в дальнейшем «Исполнитель», в лице директора Рогоновой Светланы Валерьевны, действующей на основании Устава, с одной стороны, и _____ _________________________________________________________________________________________, действующ(ая)ий на основании личного волеизъявления (паспорт серии _______________________________________ №__________________, выдан ____________________________________________________________________________________ «____» ___________г.), именуемый в дальнейшем «Потребитель», с другой стороны, заключили настоящий договор о нижеследующем:</w:t>
      </w:r>
    </w:p>
    <w:p w:rsidR="00515656" w:rsidRDefault="0051565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A1A1A"/>
          <w:sz w:val="28"/>
          <w:szCs w:val="28"/>
          <w:lang w:eastAsia="ru-RU"/>
        </w:rPr>
        <w:t>Термины, используемые в договоре</w:t>
      </w:r>
    </w:p>
    <w:p w:rsidR="00515656" w:rsidRDefault="00515656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A1A1A"/>
          <w:sz w:val="28"/>
          <w:szCs w:val="28"/>
          <w:lang w:eastAsia="ru-RU"/>
        </w:rPr>
        <w:t>В целях Договора нижеприведенные термины и определения используются в следующем их значении:</w:t>
      </w:r>
    </w:p>
    <w:p w:rsidR="00515656" w:rsidRDefault="00515656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A1A1A"/>
          <w:sz w:val="28"/>
          <w:szCs w:val="28"/>
          <w:lang w:eastAsia="ru-RU"/>
        </w:rPr>
        <w:t>Договор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– договор на оказание услуг по временному проживанию на территории базы отдыха «На Ватоме», который заключается и исполняется Потребителем и Исполнителем в порядке и на условиях, предусмотренных настоящим договором, а также все приложения, изменения и дополнения к нему.</w:t>
      </w:r>
    </w:p>
    <w:p w:rsidR="00515656" w:rsidRDefault="00515656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A1A1A"/>
          <w:sz w:val="28"/>
          <w:szCs w:val="28"/>
          <w:lang w:eastAsia="ru-RU"/>
        </w:rPr>
        <w:t>Стороны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– Исполнитель, Потребитель.</w:t>
      </w:r>
    </w:p>
    <w:p w:rsidR="00515656" w:rsidRDefault="00515656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A1A1A"/>
          <w:sz w:val="28"/>
          <w:szCs w:val="28"/>
          <w:lang w:eastAsia="ru-RU"/>
        </w:rPr>
        <w:t>Исполнитель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– ООО «На Ватоме» (ИНН: 5246032643, ОГРН: 1085246000080).</w:t>
      </w:r>
    </w:p>
    <w:p w:rsidR="00515656" w:rsidRDefault="00515656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A1A1A"/>
          <w:sz w:val="28"/>
          <w:szCs w:val="28"/>
          <w:lang w:eastAsia="ru-RU"/>
        </w:rPr>
        <w:t>База отдыха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– ООО «На Ватоме», расположенная по адресу: 606482, Нижегородская область, Борский район, Редькинский сельсовет, в 500 х метрах западнее д. Глазково.</w:t>
      </w:r>
    </w:p>
    <w:p w:rsidR="00515656" w:rsidRDefault="00515656">
      <w:pPr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A1A1A"/>
          <w:sz w:val="28"/>
          <w:szCs w:val="28"/>
          <w:lang w:eastAsia="ru-RU"/>
        </w:rPr>
        <w:t xml:space="preserve">Потребитель 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>– юридическое лицо, индивидуальный предприниматель или физическое лицо, заказывающее услуги в отношении себя лично и/или в отношении иных лиц, указанных в Договоре, которые в личных целях намерены воспользоваться услугами Исполнителя в соответствии с Договором.</w:t>
      </w:r>
    </w:p>
    <w:p w:rsidR="00515656" w:rsidRDefault="00515656">
      <w:pPr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A1A1A"/>
          <w:sz w:val="28"/>
          <w:szCs w:val="28"/>
          <w:lang w:eastAsia="ru-RU"/>
        </w:rPr>
        <w:t>Сопровождающие лица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– временно размещенные лица, указанные в п. 10 Договора, проживание и пребывание которых согласовано сторонами и оплачено Потребителем, которым наравне с Потребителем будут оказаны услуги.</w:t>
      </w:r>
    </w:p>
    <w:p w:rsidR="00515656" w:rsidRDefault="00515656">
      <w:pPr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A1A1A"/>
          <w:sz w:val="28"/>
          <w:szCs w:val="28"/>
          <w:lang w:eastAsia="ru-RU"/>
        </w:rPr>
        <w:t xml:space="preserve">Гости – 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>Потребитель, сопровождающие лица и третьи лица, в пользу которых заключен Договор.</w:t>
      </w:r>
    </w:p>
    <w:p w:rsidR="00515656" w:rsidRDefault="00515656">
      <w:pPr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A1A1A"/>
          <w:sz w:val="28"/>
          <w:szCs w:val="28"/>
          <w:lang w:eastAsia="ru-RU"/>
        </w:rPr>
        <w:t>Дом/Номер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– обособленное помещение на Базе отдыха, предназначенное для временного размещения/проживания Потребителя, информация о характеристике которого, а также о цене номера (места в номере), о перечне услуг, которые входят в цену номера, содержится в соответствующем разделе на сайте Исполнителя.</w:t>
      </w:r>
    </w:p>
    <w:p w:rsidR="00515656" w:rsidRDefault="00515656">
      <w:pPr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A1A1A"/>
          <w:sz w:val="28"/>
          <w:szCs w:val="28"/>
          <w:lang w:eastAsia="ru-RU"/>
        </w:rPr>
        <w:t>Бронирование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– обращение Потребителя по телефону, указанному для принятия заявок на сайтах Исполнителя, либо по электронной почте: nawatome@yandex.ru, с последующей оплатой стоимости проживания.</w:t>
      </w:r>
    </w:p>
    <w:p w:rsidR="00515656" w:rsidRDefault="00515656">
      <w:pPr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A1A1A"/>
          <w:sz w:val="28"/>
          <w:szCs w:val="28"/>
          <w:lang w:eastAsia="ru-RU"/>
        </w:rPr>
        <w:t>Услуги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- услуги по временному размещению и проживанию на Базе отдыха, оказываемые в рамках Договора Исполнителем Потребителю, сопровождающим лицам, а также услуги, стоимость которых входит в указанную на Сайтах Исполнителя стоимость проживания.</w:t>
      </w:r>
    </w:p>
    <w:p w:rsidR="00515656" w:rsidRDefault="00515656">
      <w:pPr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A1A1A"/>
          <w:sz w:val="28"/>
          <w:szCs w:val="28"/>
          <w:lang w:eastAsia="ru-RU"/>
        </w:rPr>
        <w:t>Дополнительные услуги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– услуги, оказываемые Исполнителем Потребителю и/или прибывающим и проживающим с Потребителем лицам с согласия Потребителя, за дополнительную плату. Дополнительные услуги не входят в стоимость проживания, указанную на Сайте. </w:t>
      </w:r>
    </w:p>
    <w:p w:rsidR="00515656" w:rsidRDefault="00515656">
      <w:pPr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A1A1A"/>
          <w:sz w:val="28"/>
          <w:szCs w:val="28"/>
          <w:lang w:eastAsia="ru-RU"/>
        </w:rPr>
        <w:t xml:space="preserve">Информация, необходимая для бронирования и заселения 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– данные Потребителя, которые он направляет для бронирования и заселения на адрес электронной почты Исполнителя, размещенного на его Сайтах, либо иным способом. К таким данным относятся: копии документов, удостоверяющих личность, информация о сроках проживания, виде и необходимом количестве номеров (домов) или спальных мест, а также сведения о лицах, которым будут оказываться услуги. </w:t>
      </w:r>
    </w:p>
    <w:p w:rsidR="00515656" w:rsidRDefault="00515656">
      <w:pPr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Документом, удостоверяющим личность граждан Российской Федерации, является паспорт Российской Федерации. В случае, если лицо не достигло возраста 14 лет, то таким документом будет является свидетельство о рождении.</w:t>
      </w:r>
    </w:p>
    <w:p w:rsidR="00515656" w:rsidRDefault="00515656">
      <w:pPr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color w:val="1A1A1A"/>
          <w:sz w:val="28"/>
          <w:szCs w:val="28"/>
          <w:lang w:eastAsia="ru-RU"/>
        </w:rPr>
        <w:t xml:space="preserve">Прейскурант 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>– цены на услуги Базы отдыха, размещенные на Сайтах Исполнителя.</w:t>
      </w:r>
    </w:p>
    <w:p w:rsidR="00515656" w:rsidRDefault="00515656">
      <w:pPr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A1A1A"/>
          <w:sz w:val="28"/>
          <w:szCs w:val="28"/>
          <w:lang w:eastAsia="ru-RU"/>
        </w:rPr>
        <w:t>Сайты Исполнителя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-  https://nawatome.ru; https://vk.com/na_watome.</w:t>
      </w:r>
    </w:p>
    <w:p w:rsidR="00515656" w:rsidRDefault="0051565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</w:p>
    <w:p w:rsidR="00515656" w:rsidRDefault="005156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A1A1A"/>
          <w:sz w:val="28"/>
          <w:szCs w:val="28"/>
          <w:lang w:eastAsia="ru-RU"/>
        </w:rPr>
        <w:t>2. Предмет договора</w:t>
      </w:r>
    </w:p>
    <w:p w:rsidR="00515656" w:rsidRDefault="005156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2.1. Исполнитель обязуется оказать Потребителю услуги по временному размещению и проживанию (при наличии свободных мест) на Базе отдыха, согласно Договору и Правилам и условиям посещения Базы отдыха «НА ВАТОМЕ» (Приложение № 1 к Договору), являющимся неотъемлемой частью Договора, а Потребитель обязуется принять и оплатить услуги Исполнителя.</w:t>
      </w:r>
    </w:p>
    <w:p w:rsidR="00515656" w:rsidRDefault="005156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2.2. Потребитель, заключивший Договор в отношении третьих лиц, в том числе сопровождающих, гарантирует наличие у себя полномочий на осуществление сделки в чужих интересах, а также принимает на себя обязательства надлежащим образом письменно под роспись ознакомить третьих лиц с содержанием Договора, содержанием Приложения № 1 к Договору и со всей необходимой информацией, предоставленной ему Исполнителем по Договору, в том числе с информацией, имеющейся на Сайтах Исполнителя.</w:t>
      </w:r>
    </w:p>
    <w:p w:rsidR="00515656" w:rsidRDefault="005156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2.3. Срок проживания: с __:___“___”____________2024 г по ___:___ “__” ____________________2024 г. (____ дней).</w:t>
      </w:r>
    </w:p>
    <w:p w:rsidR="00515656" w:rsidRDefault="005156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2.4. Место проживания (номер Дома/Номера, количество спальных мест) ____________________________________________________________________________________________________________________________________.</w:t>
      </w:r>
    </w:p>
    <w:p w:rsidR="00515656" w:rsidRDefault="005156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</w:p>
    <w:p w:rsidR="00515656" w:rsidRDefault="005156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A1A1A"/>
          <w:sz w:val="28"/>
          <w:szCs w:val="28"/>
          <w:lang w:eastAsia="ru-RU"/>
        </w:rPr>
        <w:t>3.Права и обязанности сторон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A1A1A"/>
          <w:sz w:val="28"/>
          <w:szCs w:val="28"/>
          <w:lang w:eastAsia="ru-RU"/>
        </w:rPr>
        <w:t>3. 1. Исполнитель обязан: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3.1.1. После согласования всех условий с Потребителем Исполнитель обязан направить Потребителю счет на оплату либо информацию о номере банковской карты для оплаты по Договору с указанием суммы Договора.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3.1.2.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ab/>
        <w:t>В случае невозможности бронирования на заявленных Потребителем условиях, информировать об этом Потребителя и предложить бронирование на альтернативных условиях (при наличии возможности).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3.1.3. Предоставить Потребителю Дом/Номер в соответствии с его/их описанием, размещенным на Сайтах Исполнителя, и оказать услуги, в согласованные Договором сроки.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3.1.4. Для оказания первой медицинской помощи (только в случаях, необходимых для спасения жизни и здоровья) Исполнитель обязан предоставить аптечку по требованию и вызвать скорую помощь.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A1A1A"/>
          <w:sz w:val="28"/>
          <w:szCs w:val="28"/>
          <w:lang w:eastAsia="ru-RU"/>
        </w:rPr>
        <w:t>3.2. Исполнитель вправе: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3.2.1. Требовать от Потребителя возмещения ущерба, причинённого его действиями имуществу Исполнителя.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3.2.2. Требовать внесения Потребителем страхового депозита за сохранность имущества Исполнителя, который возвращается Потребителю (при отсутствии не урегулированных претензий).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3.2.3. Отказать Потребителю в заселении в случае: отсутствия паспорта или другого документа, удостоверяющего личность, оформленного в установленном законодательством РФ порядке (в том числе отсутствия документов сопровождающих лиц); отсутствии полной оплаты по Договору; неоднократного или грубого нарушения правил  и условий проживания на Базе отдыха; при заселении граждан, находящихся в состоянии алкогольного опьянения или в ином явно не адекватном состоянии.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3.2.4. Вводить на территории Базы отдыха контрольно-пропускной режим и обеспечивать его соблюдение.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3.2.5. Исполнитель вправе определять надлежащее уведомление о правилах и условиях проживания на Базе отдыха.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3.2.6. Расторгнуть Договор и незамедлительно ограничить нахождение Потребителя на территории Базы отдыха в случае нарушения Потребителем условий Договора и правил, размещенных на Сайтах Исполнителя.</w:t>
      </w:r>
    </w:p>
    <w:p w:rsidR="00515656" w:rsidRDefault="00515656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A1A1A"/>
          <w:sz w:val="28"/>
          <w:szCs w:val="28"/>
          <w:lang w:eastAsia="ru-RU"/>
        </w:rPr>
        <w:t>3.3. Потребитель обязан: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3.3.1. Направить Исполнителю информацию, необходимую для бронирования и заселения.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3.3.2. Возместить материальный ущерб, нанесенный им или другими лицами, указанными в Договоре, Базы отдыха: Дому/Номеру, транспорту и другим материальным ценностям, а также окружающей среде. По требованию Исполнителя Потребитель обязан компенсировать такой ущерб на месте.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3.3.3. Предоставить верные персональные данные при бронировании.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3.3.4. Ознакомиться и соблюдать Правила и условия посещения Базы отдыха, являющиеся Приложениями к Договору, и иные правила, размещенные на Сайтах Исполнителя, а также ознакомить с ними третьих лиц, в интересах которых заключен Договор, сопровождающих лиц, и нести ответственность за соблюдение их положений.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3.3.5. Полностью оплатить услуги до даты заезда, указанной в п. 2.3 Договора.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3.3.6. Соблюдать правила пожарной безопасности, размещенные на Сайтах Исполнителя.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3.3.7. Обеспечить бережную эксплуатацию имущества Исполнителя и не допускать его повреждения. В случае повреждения имущества возмещать затраты Исполнителя на ремонт/приобретение имущества в соответствии с Прейскурантом, размещенным на Сайтах Исполнителя.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3.3.8. Не загружать электросеть одновременным включением электрочайника и микроволновки, сауны и водонагревателя. При выходе из дома/номера Потребитель обязан выключать электропотребители, закрывать водозаборные краны и окна. В период сна необходимо выключать свет и телевизоры.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3.3.9. При выезде Потребитель обязан сдать ключи от Дома/Номера администратору Базы отдыха.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A1A1A"/>
          <w:sz w:val="28"/>
          <w:szCs w:val="28"/>
          <w:lang w:eastAsia="ru-RU"/>
        </w:rPr>
        <w:t>3.4. Потребитель вправе: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3.4.1. Получать от сотрудников Базы отдыха консультации и разъяснения о порядке использования инфраструктуры базы отдыха.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3.4.2. Использовать инфраструктуру Базы отдыха по её назначению.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3.4.3.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>Отказаться от бронирования на условиях, предусмотренных Договором и иными документами, размещенными на Сайтах Исполнителя.</w:t>
      </w:r>
    </w:p>
    <w:p w:rsidR="00515656" w:rsidRDefault="0051565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</w:p>
    <w:p w:rsidR="00515656" w:rsidRDefault="005156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A1A1A"/>
          <w:sz w:val="28"/>
          <w:szCs w:val="28"/>
          <w:lang w:eastAsia="ru-RU"/>
        </w:rPr>
        <w:t>4. Стоимость договора, порядок и условия оплаты.</w:t>
      </w:r>
    </w:p>
    <w:p w:rsidR="00515656" w:rsidRDefault="00515656">
      <w:pPr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4.1.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ab/>
        <w:t>Потребитель осуществляет бронирование номеров путем обращения к Исполнителю по телефону, указанному для принятия заявок на Сайтах Исполнителя, либо по электронной почте: nawatome@yandex.ru.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4.2. Потребитель для подтверждения бронирования Дома/Номера вносит задаток в размере 5000 рублей. </w:t>
      </w:r>
    </w:p>
    <w:p w:rsidR="00515656" w:rsidRDefault="005156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4.3. Задаток, внесенный при бронировании места проживания, указанного  в п. 2.4. Договора на срок, указанный в п. 2.3. Договора,  подтверждает намерения заключить Договор, а также выступает в качестве страхового депозита и подлежит возврату на следующий день после проведения уборки дома/номера, при условии соблюдения правил Исполнителя.</w:t>
      </w:r>
    </w:p>
    <w:p w:rsidR="00515656" w:rsidRDefault="005156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4.4. Стоимость оказываемых Исполнителем Услуг определяется в соответствии с Прейскурантом, действующим на момент оплаты Услуг.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4.5.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ab/>
        <w:t xml:space="preserve">Исполнителем применяется система динамического ценообразования, в связи с чем, стоимость оказываемых Исполнителем услуг, размещенных на Сайте Исполнителя, может быть изменена Исполнителем в любое время в одностороннем порядке. 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Новая стоимость услуг вступает в силу с момента опубликования на Сайте Исполнителя, если иной срок вступления изменений в силу не определен дополнительно при их опубликовании. 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Новая стоимость услуг не распространяется на подтвержденные Исполнителем бронирования.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4.6. При внесении изменений в бронирование применяется Прейскурант, действующий на момент внесения таких изменений.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4.7. После подписания Договора Потребитель обязан произвести полную оплату суммы, указанную в п. 4.12 Договора.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4.8. По согласованию с Исполнителем внесение оплаты по Договору возможно в день заселения, но не позднее 14:00 часов.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4.9. Оплата Услуг по Договору может осуществляться как наличным, так и безналичным путем, в том числе банковским переводом. Выбор и использование способа оплаты Услуг по Договору производится Потребителем по собственному волеизъявлению.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4.10. При внесении оплаты по Договору безналичным путем денежные средства должны поступить на счет Исполнителя не позднее даты заселения.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4.11. В случае просрочки окончательного платежа Потребитель уплачивает пени в размере 10% в день от неоплаченной суммы.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4.12. Стоимость проживания по Договору составляет ____________________________рублей.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4.13. Стороны пришли к тому, что составление акта об оказании услуг не требуется и услуги считаются оказанными.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4.14. В стоимость проживания, указанную в п. 4.12, не входит стоимость дополнительных услуг.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4.15.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ab/>
        <w:t xml:space="preserve">Более ранний заезд и (или) поздний выезд, а также продление времени проживания возможны исключительно при условии заблаговременного согласования с Исполнителем и наличия свободных мест для размещения с доплатой денежных средств из расчета стоимости услуг, указанной на Сайтах Исполнителя. </w:t>
      </w:r>
    </w:p>
    <w:p w:rsidR="00515656" w:rsidRDefault="005156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4.16.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ab/>
        <w:t>Все дополнительные услуги и дополнительные расходы, не предусмотренные Договором, оплачиваются Потребителем и сопровождающими лицами самостоятельно. Потребитель и сопровождающие лица самостоятельно несут транспортные и иные расходы, связанные с прибытием (убытием) с территории Базы отдыха.</w:t>
      </w:r>
    </w:p>
    <w:p w:rsidR="00515656" w:rsidRDefault="0051565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</w:p>
    <w:p w:rsidR="00515656" w:rsidRDefault="005156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A1A1A"/>
          <w:sz w:val="28"/>
          <w:szCs w:val="28"/>
          <w:lang w:eastAsia="ru-RU"/>
        </w:rPr>
        <w:t>5.Отказ от брони. Возврат денежных средств.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5.1. При отказе от бронирования за 30 и более календарных дней до даты заселения Потребителю по его требованию возвращается задаток, внесенный в соответствии с п. 4.2 Договора.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5.2. При отказе от бронирования менее чем за 30 календарных дней до даты заселения задаток, внесенный в соответствии с п. 4.2 Договора, Потребителю не возвращается.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5.3. Если бронирование осуществлялось на праздничные дни, то возврат внесенного задатка осуществляется в случае уведомления Исполнителя об отмене бронирования за 3 месяца до даты заселения, указанной в п. 2.3 Договора.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5.4. Если Потребитель не явится более чем на 12 часов с момента  заселения без предварительного уведомления, это будет считаться отказом от бронирования. Задаток в таком случае не подлежит возврату.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5.5. В случае отказа Потребителя после заселения от дальнейшего проживания на территории Базы отдыха, ему возвращается стоимость проживания пропорционально не использованным дням, за исключением дня  выезда (отказа) Потребителя.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5.6. Для отмены бронирования и осуществления возврата денежных средств Потребитель обязан направить Исполнителю письменное заявление в сроки, установленные ч. 5 Договора, с указанием: даты бронирования, суммы внесенной предоплаты, полных реквизитов банковского счета/карты для возврата денежных средств с указанием ФИО получателя.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5.7. Исполнитель вправе самостоятельно устанавливать невозвратные тарифы на проживание на Базе отдыха.</w:t>
      </w:r>
    </w:p>
    <w:p w:rsidR="00515656" w:rsidRDefault="0051565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</w:p>
    <w:p w:rsidR="00515656" w:rsidRDefault="005156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A1A1A"/>
          <w:sz w:val="28"/>
          <w:szCs w:val="28"/>
          <w:lang w:eastAsia="ru-RU"/>
        </w:rPr>
        <w:t>6. Условия проживания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6.1.  Расчетным часом при заселении считается 14 часов 00 минут. Выселение из номеров производится до 12 часов 00 минут. 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6.2.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>Задержка освобождения дома/номера недопустима и влечет к штрафным санкциям.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6.2. Все номера, инфраструктура предоставляются Потребителю в момент проживания «как есть», что означает, что Исполнитель не несет ответственности за неработающее оборудование, отсутствие каких-либо услуг и пр., вызванное внезапными поломками, техническими сбоями, действиями третьих лиц, форс-мажором и т.д. 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При этом Исполнитель обязуется принять все возможные меры для устранения неполадок и возобновления оказания услуг.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6.3. Время обслуживания потребителей администрацией и персоналом Базы отдыха: с 09:00 часов до 20:00 часов.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6.4. Ценные вещи, оставленные или забытые на территории базы отдыха, хранятся при наличии технической возможности до 7 суток.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6.5. Продукты питания, напитки и иные вещи, не подлежащие хранению (или длительному хранению), утилизируются.</w:t>
      </w:r>
    </w:p>
    <w:p w:rsidR="00515656" w:rsidRDefault="005156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</w:p>
    <w:p w:rsidR="00515656" w:rsidRDefault="00515656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A1A1A"/>
          <w:sz w:val="28"/>
          <w:szCs w:val="28"/>
          <w:lang w:eastAsia="ru-RU"/>
        </w:rPr>
        <w:t>7.Ответственность сторон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7.1. За неисполнение или ненадлежащее исполнение обязанностей по Договору стороны несут ответственность, предусмотренную законодательством.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7.2. Претензии к качеству услуг Потребитель вправе предъявить в устной форме Исполнителю в течение срока действия Договора; такие претензии рассматриваются незамедлительно.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7.3. Ущерб, причиненный Исполнителю, возмещается Потребителем на основании информации о стоимости возмещения повреждённого имущества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>размещённой на Сайтах Исполнителя.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При причинении ущерба имуществу Исполнителя удерживается задаток, внесённый Потребителем </w:t>
      </w:r>
      <w:bookmarkStart w:id="0" w:name="_GoBack"/>
      <w:bookmarkEnd w:id="0"/>
      <w:r>
        <w:rPr>
          <w:rFonts w:ascii="Times New Roman" w:hAnsi="Times New Roman"/>
          <w:color w:val="1A1A1A"/>
          <w:sz w:val="28"/>
          <w:szCs w:val="28"/>
          <w:lang w:eastAsia="ru-RU"/>
        </w:rPr>
        <w:t>в соответствии с п. 4.2 Договора.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В случае, если размер причиненного ущерба превышает внесённый задаток, Потребитель обязан доплатить сумму, необходимую для полного возмещения ущерба.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7.4. Исполнитель несет ответственность за утрату или кражу вещей Потребителя, только в том случае, если они были непосредственно переданы администратору Базы отдыха с составлением соответствующей расписки или акта.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7.5. Стороны не несут ответственности за нарушение Договора, если оно произошло вследствие форс-мажорных обстоятельств, которые находятся вне контроля сторон и на которые они не могут повлиять.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7.6. При подписании Договора Потребитель дает согласие на обработку, хранение и использование своих персональных данных.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7.7. Потребитель несет полную ответственность за свою жизнь и здоровье, а также за жизнь и здоровье лиц, указанных в Договоре, в том числе сопровождающих как на территории Базы отдыха, так и за её пределами.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7.8. За жизнь, безопасность и здоровье несовершеннолетних во время их пребывания на территории Базы отдыха ответственность несут законные представители несовершеннолетних. Исполнитель данную ответственность не несет. 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7.9. База отдыха не несет ответственность за госпитализацию Потребителя или лиц, пребывающих с ним, в случае болезни и смерти и не несет расходов по таким причинам.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7.10. Исполнитель не несет ответственности за случаи пищевых отравлений, а также за ухудшение состояния здоровья Потребителей и/или лиц указанных в Договоре, в том числе сопровождающих, если пищевые продукты и напитки были принесены ими самостоятельно. Такие лица также обязуются следить за качеством и сроками годности продуктов, соблюдать правила их хранения и употребления. Исполнитель не несет ответственности за возможные последствия, возникающие в результате использования внесенных гостями продуктов и напитков.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7.11. Исполнитель освобождается от ответственности за нарушение сроков оказания услуг, а также за недостатки, возникшие в результате действий Потребителя, либо вследствие непреодолимой силы.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7.12. Исполнитель не отвечает за погодные условия, повлекшие неудобства для гостей Базы отдыха (ураган, град, сильные морозы и т.д).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7.13  База отдыха не несет ответственности за работу городских служб, включая аварийное и иное отключение электроэнергии и газа.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7.14. Исполнитель снимает с себя ответственность за возможные неточности, допущенные в рекламных проспектах, буклетах и прочих материалах, изготовленных без ее участия и использующихся как вспомогательные информационные материалы.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7.15. Исполнитель не несет ответственности за несоответствие оказываемых услуг необоснованным ожиданиям Потребителя и его субъективной оценке.</w:t>
      </w:r>
    </w:p>
    <w:p w:rsidR="00515656" w:rsidRDefault="005156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</w:p>
    <w:p w:rsidR="00515656" w:rsidRDefault="0051565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A1A1A"/>
          <w:sz w:val="28"/>
          <w:szCs w:val="28"/>
          <w:lang w:eastAsia="ru-RU"/>
        </w:rPr>
        <w:t>8. Дополнительные условия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8.1. Потребитель вправе распечатать договор в формате </w:t>
      </w:r>
      <w:r>
        <w:rPr>
          <w:rFonts w:ascii="Times New Roman" w:hAnsi="Times New Roman"/>
          <w:color w:val="1A1A1A"/>
          <w:sz w:val="28"/>
          <w:szCs w:val="28"/>
          <w:lang w:val="en-US" w:eastAsia="ru-RU"/>
        </w:rPr>
        <w:t>W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>ord, который содержит графы для заполнения, заполнить его, подписать и внести задаток за бронирование в соответствии с условиями Договора.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8.2. Настоящий Договор вступает в силу с момента поступления задатка за услугу Исполнителю и действует до окончания срока проживания.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8.3.</w:t>
      </w:r>
      <w:r>
        <w:t> 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>Правила и условия посещения Базы отдыха отменяют все предыдущие версии и доводятся до Потребителей заранее путем их размещения на Сайтах Исполнителя. Размещение информации на Информационных стендах или Сайтах Исполнителя служит достаточным основанием для подтверждения того, что любые изменения в Правилах и условиях проживания на Базе отдыха были доведены до сведения каждого Потребителя.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8.4. Информация о Базе отдыха, актуальный Прейскурант, Правила поведения и проживания, а также другие документы Базы отдыха содержатся в открытом доступе на Сайтах Исполнителя и предоставляются администратором Базы отдыха по первому требованию Потребителя в часы работы Базы отдыха.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8.5. Внесение задатка подтверждает согласие Потребителя с условиями Договора, а также ознакомление Потребителя со всей необходимой информацией, размещенной на Сайтах Исполнителя, в том числе: о предоставляемых услугах; об адресе (месте нахождения) Исполнителя; о полном наименовании Исполнителя; о месте нахождения Базы отдыха; о характеристике Дома/Номера, его цене; перечне услуг, не входящих в стоимость услуг по Договору; о порядке и форме оплаты услуг; о сроке, в течение которого заказанный номер считается забронированным; о правилах и условиях проживания на территории Базы отдыха, о правилах пожарной безопасности и др.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8.6. Стороны пришли к соглашению, что взаимодействие между ними может осуществляться дистанционно посредством обмена электронными сообщениями и документами с помощью мессенджеров (WhatsApp/Telegram/Viber) или электронной почты, используя контактные данные, доведённые до другой Стороны в ходе исполнения Договора. Претензии в рамках Договора направляются исключительным способом, предусмотренным п. 9.2 Договора.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8.7. Стороны признают юридическую силу электронных сообщений и документов, направленных с использованием аккаунтов в онлайн-мессенджере (WhatsApp/Telegram/Viber) или электронной почты.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8.8.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ab/>
        <w:t>Стороны договорились не использовать для передачи юридически значимых сообщений посредством онлайн-мессенджеров сообщения с установленным таймером для удаления сообщений или файлов через определённое время после их прочтения или открытия.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8.9.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ab/>
        <w:t>Договор может быть изменен и дополнен по соглашению Сторон. Изменения и дополнения, вносимые в Договор, оформляются путем заключения дополнительного соглашения к Договору. Соответствующее дополнительное соглашение Сторон является неотъемлемой частью Договора.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8.10. Во всем остальном, что не предусмотрено условиями Договора Стороны руководствуются действующим законодательством Российской Федерации.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8.11. Договор действует по местному времени (GMT+3).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</w:p>
    <w:p w:rsidR="00515656" w:rsidRDefault="005156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</w:p>
    <w:p w:rsidR="00515656" w:rsidRDefault="005156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A1A1A"/>
          <w:sz w:val="28"/>
          <w:szCs w:val="28"/>
          <w:lang w:eastAsia="ru-RU"/>
        </w:rPr>
        <w:t>9. Разрешение споров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9.1. Все споры и разногласия, возникшие в связи с исполнением Договора, решаются Сторонами путем переговоров. 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9.2.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>В случае возникновения между Сторонами спорных ситуаций, не поддающихся урегулированию в рамках переговоров и корреспонденции, сторона, заинтересованная в решении конфликта, обязана до обращения в суд подать письменную претензию по адресу другой стороны, указанному в Договоре.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9.3. Срок рассмотрения претензий в адрес Исполнителя составляет 10 календарных дней с момента получения претензии.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9.4. В случае неудовлетворения требований, заявленных в претензии, спор подлежит разрешению в судебном порядке по месту нахождения Исполнителя (Базы отдыха).</w:t>
      </w:r>
    </w:p>
    <w:p w:rsidR="00515656" w:rsidRDefault="00515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</w:p>
    <w:p w:rsidR="00515656" w:rsidRDefault="005156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A1A1A"/>
          <w:sz w:val="28"/>
          <w:szCs w:val="28"/>
          <w:lang w:eastAsia="ru-RU"/>
        </w:rPr>
        <w:t>10. Сопровождающие лица</w:t>
      </w:r>
    </w:p>
    <w:p w:rsidR="00515656" w:rsidRDefault="0051565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5656" w:rsidRDefault="005156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vertAlign w:val="superscript"/>
          <w:lang w:eastAsia="ru-RU"/>
        </w:rPr>
        <w:t>(ФИО, дата рождения, паспортные данные/данные, указанные в свидетельстве о рождении, номер телефона, адрес электронной почты)</w:t>
      </w:r>
    </w:p>
    <w:p w:rsidR="00515656" w:rsidRDefault="0051565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</w:p>
    <w:p w:rsidR="00515656" w:rsidRDefault="005156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28"/>
          <w:szCs w:val="28"/>
          <w:lang w:eastAsia="ru-RU"/>
        </w:rPr>
        <w:sectPr w:rsidR="005156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color w:val="1A1A1A"/>
          <w:sz w:val="28"/>
          <w:szCs w:val="28"/>
          <w:lang w:eastAsia="ru-RU"/>
        </w:rPr>
        <w:t>11. Реквизиты и подписи сторон</w:t>
      </w:r>
    </w:p>
    <w:p w:rsidR="00515656" w:rsidRDefault="00515656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</w:p>
    <w:p w:rsidR="00515656" w:rsidRDefault="00515656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</w:p>
    <w:p w:rsidR="00515656" w:rsidRDefault="00515656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A1A1A"/>
          <w:sz w:val="28"/>
          <w:szCs w:val="28"/>
          <w:lang w:eastAsia="ru-RU"/>
        </w:rPr>
        <w:t>Исполнитель:</w:t>
      </w:r>
      <w:r>
        <w:rPr>
          <w:rFonts w:ascii="Times New Roman" w:hAnsi="Times New Roman"/>
          <w:b/>
          <w:color w:val="1A1A1A"/>
          <w:sz w:val="28"/>
          <w:szCs w:val="28"/>
          <w:lang w:eastAsia="ru-RU"/>
        </w:rPr>
        <w:tab/>
      </w:r>
    </w:p>
    <w:p w:rsidR="00515656" w:rsidRDefault="0051565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ООО «На Ватоме», </w:t>
      </w:r>
    </w:p>
    <w:p w:rsidR="00515656" w:rsidRDefault="0051565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Нижегородская обл., г. Бор</w:t>
      </w:r>
    </w:p>
    <w:p w:rsidR="00515656" w:rsidRDefault="0051565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ИНН/КПП  52460326/524601001</w:t>
      </w:r>
    </w:p>
    <w:p w:rsidR="00515656" w:rsidRDefault="0051565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рас./сч.407028103420000033020 </w:t>
      </w:r>
    </w:p>
    <w:p w:rsidR="00515656" w:rsidRDefault="0051565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отделении №     ПАО Сбербанка России</w:t>
      </w:r>
    </w:p>
    <w:p w:rsidR="00515656" w:rsidRDefault="0051565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кор./сч.3010181090000000033020</w:t>
      </w:r>
    </w:p>
    <w:p w:rsidR="00515656" w:rsidRDefault="0051565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БИК 042202603</w:t>
      </w:r>
    </w:p>
    <w:p w:rsidR="00515656" w:rsidRDefault="0051565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Тел. 89049169469</w:t>
      </w:r>
    </w:p>
    <w:p w:rsidR="00515656" w:rsidRDefault="0051565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Директор _________________Рогонова С.В.</w:t>
      </w:r>
    </w:p>
    <w:p w:rsidR="00515656" w:rsidRDefault="00515656">
      <w:pPr>
        <w:shd w:val="clear" w:color="auto" w:fill="FFFFFF"/>
        <w:spacing w:after="0" w:line="240" w:lineRule="auto"/>
        <w:rPr>
          <w:rFonts w:ascii="Times New Roman" w:hAnsi="Times New Roman"/>
          <w:color w:val="0000FF"/>
          <w:sz w:val="28"/>
          <w:szCs w:val="28"/>
          <w:u w:val="single"/>
          <w:lang w:eastAsia="ru-RU"/>
        </w:rPr>
      </w:pPr>
      <w:hyperlink r:id="rId7" w:tooltip="mailto:nawatome@yandex.ru" w:history="1">
        <w:r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nawatome@yandex.ru</w:t>
        </w:r>
      </w:hyperlink>
    </w:p>
    <w:p w:rsidR="00515656" w:rsidRDefault="00515656">
      <w:pPr>
        <w:shd w:val="clear" w:color="auto" w:fill="FFFFFF"/>
        <w:spacing w:after="0" w:line="240" w:lineRule="auto"/>
        <w:rPr>
          <w:rFonts w:ascii="Times New Roman" w:hAnsi="Times New Roman"/>
          <w:color w:val="0000FF"/>
          <w:sz w:val="28"/>
          <w:szCs w:val="28"/>
          <w:u w:val="single"/>
          <w:lang w:eastAsia="ru-RU"/>
        </w:rPr>
      </w:pPr>
    </w:p>
    <w:p w:rsidR="00515656" w:rsidRDefault="0051565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М.П.</w:t>
      </w:r>
    </w:p>
    <w:p w:rsidR="00515656" w:rsidRDefault="0051565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</w:p>
    <w:p w:rsidR="00515656" w:rsidRDefault="0051565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</w:p>
    <w:p w:rsidR="00515656" w:rsidRDefault="0051565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</w:p>
    <w:p w:rsidR="00515656" w:rsidRDefault="0051565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</w:p>
    <w:p w:rsidR="00515656" w:rsidRDefault="0051565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</w:p>
    <w:p w:rsidR="00515656" w:rsidRDefault="0051565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</w:p>
    <w:p w:rsidR="00515656" w:rsidRDefault="00515656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</w:p>
    <w:p w:rsidR="00515656" w:rsidRDefault="00515656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</w:p>
    <w:p w:rsidR="00515656" w:rsidRDefault="00515656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</w:p>
    <w:p w:rsidR="00515656" w:rsidRDefault="00515656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</w:p>
    <w:p w:rsidR="00515656" w:rsidRDefault="00515656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A1A1A"/>
          <w:sz w:val="28"/>
          <w:szCs w:val="28"/>
          <w:lang w:eastAsia="ru-RU"/>
        </w:rPr>
        <w:t>Потребитель:</w:t>
      </w:r>
    </w:p>
    <w:p w:rsidR="00515656" w:rsidRDefault="0051565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ФИО:_____________________________________________________________________________________Дата рождения:________________</w:t>
      </w:r>
    </w:p>
    <w:p w:rsidR="00515656" w:rsidRDefault="0051565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Адрес регистрации:_________________________________________________</w:t>
      </w:r>
    </w:p>
    <w:p w:rsidR="00515656" w:rsidRDefault="0051565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____________________________________________________________</w:t>
      </w:r>
    </w:p>
    <w:p w:rsidR="00515656" w:rsidRDefault="0051565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Паспорт:</w:t>
      </w:r>
    </w:p>
    <w:p w:rsidR="00515656" w:rsidRDefault="0051565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серия_______ №________________,</w:t>
      </w:r>
    </w:p>
    <w:p w:rsidR="00515656" w:rsidRDefault="0051565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выданный ______________________________</w:t>
      </w:r>
    </w:p>
    <w:p w:rsidR="00515656" w:rsidRDefault="0051565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______________________________</w:t>
      </w:r>
    </w:p>
    <w:p w:rsidR="00515656" w:rsidRDefault="0051565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Дата выдачи________________________</w:t>
      </w:r>
    </w:p>
    <w:p w:rsidR="00515656" w:rsidRDefault="0051565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Тел.___________________________</w:t>
      </w:r>
    </w:p>
    <w:p w:rsidR="00515656" w:rsidRDefault="0051565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Эл.адрес:______________________</w:t>
      </w:r>
    </w:p>
    <w:p w:rsidR="00515656" w:rsidRDefault="0051565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</w:p>
    <w:p w:rsidR="00515656" w:rsidRDefault="0051565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__________ (___________________)</w:t>
      </w:r>
    </w:p>
    <w:p w:rsidR="00515656" w:rsidRDefault="0051565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  <w:sectPr w:rsidR="0051565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 (подпись, расшифровка)</w:t>
      </w:r>
    </w:p>
    <w:p w:rsidR="00515656" w:rsidRDefault="0051565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</w:p>
    <w:p w:rsidR="00515656" w:rsidRDefault="005156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A1A1A"/>
          <w:sz w:val="28"/>
          <w:szCs w:val="28"/>
          <w:lang w:eastAsia="ru-RU"/>
        </w:rPr>
        <w:t>ЖЕЛАЕМ ВАМ ПРИЯТНОГО ОТДЫХА!</w:t>
      </w:r>
    </w:p>
    <w:sectPr w:rsidR="00515656" w:rsidSect="00874EF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656" w:rsidRDefault="00515656">
      <w:pPr>
        <w:spacing w:after="0" w:line="240" w:lineRule="auto"/>
      </w:pPr>
      <w:r>
        <w:separator/>
      </w:r>
    </w:p>
  </w:endnote>
  <w:endnote w:type="continuationSeparator" w:id="0">
    <w:p w:rsidR="00515656" w:rsidRDefault="00515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656" w:rsidRDefault="00515656">
      <w:pPr>
        <w:spacing w:after="0" w:line="240" w:lineRule="auto"/>
      </w:pPr>
      <w:r>
        <w:separator/>
      </w:r>
    </w:p>
  </w:footnote>
  <w:footnote w:type="continuationSeparator" w:id="0">
    <w:p w:rsidR="00515656" w:rsidRDefault="00515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56539"/>
    <w:multiLevelType w:val="hybridMultilevel"/>
    <w:tmpl w:val="508C7D22"/>
    <w:lvl w:ilvl="0" w:tplc="FC06FB1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D2C8E4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050FB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4C2D8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C6CCB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6649F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D6A90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E9CE1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51E0C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EFD"/>
    <w:rsid w:val="00515656"/>
    <w:rsid w:val="00874EFD"/>
    <w:rsid w:val="00945E93"/>
    <w:rsid w:val="00983AC9"/>
    <w:rsid w:val="00A13231"/>
    <w:rsid w:val="00D51AA9"/>
    <w:rsid w:val="00DF32DE"/>
    <w:rsid w:val="00E43D90"/>
    <w:rsid w:val="00F15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874EF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4EFD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4EFD"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4EFD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74EFD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74EFD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74EFD"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4EFD"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874EFD"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74EFD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4EFD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74EFD"/>
    <w:rPr>
      <w:rFonts w:ascii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74EFD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74EFD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74EFD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74EFD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74EFD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74EFD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74EFD"/>
    <w:rPr>
      <w:rFonts w:ascii="Arial" w:hAnsi="Arial" w:cs="Arial"/>
      <w:i/>
      <w:iCs/>
      <w:sz w:val="21"/>
      <w:szCs w:val="21"/>
    </w:rPr>
  </w:style>
  <w:style w:type="paragraph" w:styleId="NoSpacing">
    <w:name w:val="No Spacing"/>
    <w:uiPriority w:val="99"/>
    <w:qFormat/>
    <w:rsid w:val="00874EFD"/>
    <w:rPr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874EFD"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874EFD"/>
    <w:rPr>
      <w:rFonts w:cs="Times New Roman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874EFD"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74EFD"/>
    <w:rPr>
      <w:rFonts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874EFD"/>
    <w:pPr>
      <w:ind w:left="720" w:right="720"/>
    </w:pPr>
    <w:rPr>
      <w:i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874EFD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74EF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74EFD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874EF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74EFD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874EF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74EFD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874EFD"/>
    <w:rPr>
      <w:b/>
      <w:bCs/>
      <w:color w:val="4F81BD"/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874EFD"/>
  </w:style>
  <w:style w:type="table" w:styleId="TableGrid">
    <w:name w:val="Table Grid"/>
    <w:basedOn w:val="TableNormal"/>
    <w:uiPriority w:val="99"/>
    <w:rsid w:val="00874E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874EFD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874EFD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874EFD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874EF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874EF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874EF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874EF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874EF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874EF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874EF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874EF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874EF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874EF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874EF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874EF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874EF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874EF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874EF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874EFD"/>
    <w:pPr>
      <w:spacing w:after="40" w:line="240" w:lineRule="auto"/>
    </w:pPr>
    <w:rPr>
      <w:sz w:val="18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74EFD"/>
    <w:rPr>
      <w:rFonts w:cs="Times New Roman"/>
      <w:sz w:val="18"/>
    </w:rPr>
  </w:style>
  <w:style w:type="character" w:styleId="FootnoteReference">
    <w:name w:val="footnote reference"/>
    <w:basedOn w:val="DefaultParagraphFont"/>
    <w:uiPriority w:val="99"/>
    <w:rsid w:val="00874EFD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874EFD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874EFD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874EFD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874EFD"/>
    <w:pPr>
      <w:spacing w:after="57"/>
    </w:pPr>
  </w:style>
  <w:style w:type="paragraph" w:styleId="TOC2">
    <w:name w:val="toc 2"/>
    <w:basedOn w:val="Normal"/>
    <w:next w:val="Normal"/>
    <w:uiPriority w:val="99"/>
    <w:rsid w:val="00874EFD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874EFD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874EFD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874EFD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874EFD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874EFD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874EFD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874EFD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874EFD"/>
    <w:pPr>
      <w:keepNext w:val="0"/>
      <w:keepLines w:val="0"/>
      <w:spacing w:before="0"/>
      <w:outlineLvl w:val="9"/>
    </w:pPr>
    <w:rPr>
      <w:rFonts w:ascii="Calibri" w:hAnsi="Calibri" w:cs="Times New Roman"/>
      <w:sz w:val="22"/>
      <w:szCs w:val="22"/>
    </w:rPr>
  </w:style>
  <w:style w:type="paragraph" w:styleId="TableofFigures">
    <w:name w:val="table of figures"/>
    <w:basedOn w:val="Normal"/>
    <w:next w:val="Normal"/>
    <w:uiPriority w:val="99"/>
    <w:rsid w:val="00874EFD"/>
    <w:pPr>
      <w:spacing w:after="0"/>
    </w:pPr>
  </w:style>
  <w:style w:type="character" w:styleId="Hyperlink">
    <w:name w:val="Hyperlink"/>
    <w:basedOn w:val="DefaultParagraphFont"/>
    <w:uiPriority w:val="99"/>
    <w:rsid w:val="00874EFD"/>
    <w:rPr>
      <w:rFonts w:cs="Times New Roman"/>
      <w:color w:val="0000FF"/>
      <w:u w:val="single"/>
    </w:rPr>
  </w:style>
  <w:style w:type="character" w:customStyle="1" w:styleId="wmi-callto">
    <w:name w:val="wmi-callto"/>
    <w:basedOn w:val="DefaultParagraphFont"/>
    <w:uiPriority w:val="99"/>
    <w:rsid w:val="00874EFD"/>
    <w:rPr>
      <w:rFonts w:cs="Times New Roman"/>
    </w:rPr>
  </w:style>
  <w:style w:type="paragraph" w:styleId="ListParagraph">
    <w:name w:val="List Paragraph"/>
    <w:basedOn w:val="Normal"/>
    <w:uiPriority w:val="99"/>
    <w:qFormat/>
    <w:rsid w:val="00874EF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874EFD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watome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10</Pages>
  <Words>3515</Words>
  <Characters>20042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Дмитрий</cp:lastModifiedBy>
  <cp:revision>38</cp:revision>
  <dcterms:created xsi:type="dcterms:W3CDTF">2024-10-31T11:26:00Z</dcterms:created>
  <dcterms:modified xsi:type="dcterms:W3CDTF">2024-11-19T10:23:00Z</dcterms:modified>
</cp:coreProperties>
</file>